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重庆健康职业学院请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  <w:t>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／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  <w:t>病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假单</w:t>
      </w:r>
    </w:p>
    <w:p>
      <w:pPr>
        <w:pStyle w:val="4"/>
        <w:tabs>
          <w:tab w:val="left" w:pos="8147"/>
          <w:tab w:val="left" w:pos="9303"/>
          <w:tab w:val="left" w:pos="10525"/>
        </w:tabs>
        <w:spacing w:line="424" w:lineRule="exact"/>
        <w:ind w:firstLine="6240" w:firstLineChars="2400"/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填表日期：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</w:rPr>
        <w:t>日</w:t>
      </w:r>
    </w:p>
    <w:tbl>
      <w:tblPr>
        <w:tblStyle w:val="5"/>
        <w:tblpPr w:leftFromText="180" w:rightFromText="180" w:vertAnchor="text" w:horzAnchor="page" w:tblpX="427" w:tblpY="188"/>
        <w:tblOverlap w:val="never"/>
        <w:tblW w:w="11076" w:type="dxa"/>
        <w:tblInd w:w="0" w:type="dxa"/>
        <w:tblBorders>
          <w:top w:val="single" w:color="525252" w:sz="12" w:space="0"/>
          <w:left w:val="single" w:color="525252" w:sz="12" w:space="0"/>
          <w:bottom w:val="single" w:color="525252" w:sz="12" w:space="0"/>
          <w:right w:val="single" w:color="525252" w:sz="12" w:space="0"/>
          <w:insideH w:val="single" w:color="525252" w:sz="12" w:space="0"/>
          <w:insideV w:val="single" w:color="525252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266"/>
        <w:gridCol w:w="1131"/>
        <w:gridCol w:w="1319"/>
        <w:gridCol w:w="1131"/>
        <w:gridCol w:w="1319"/>
        <w:gridCol w:w="1131"/>
        <w:gridCol w:w="1887"/>
      </w:tblGrid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92" w:type="dxa"/>
          </w:tcPr>
          <w:p>
            <w:pPr>
              <w:pStyle w:val="9"/>
              <w:spacing w:line="432" w:lineRule="exact"/>
              <w:ind w:left="613" w:right="572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部门</w:t>
            </w:r>
          </w:p>
        </w:tc>
        <w:tc>
          <w:tcPr>
            <w:tcW w:w="1266" w:type="dxa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88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姓名</w:t>
            </w:r>
          </w:p>
        </w:tc>
        <w:tc>
          <w:tcPr>
            <w:tcW w:w="1319" w:type="dxa"/>
          </w:tcPr>
          <w:p>
            <w:pPr>
              <w:pStyle w:val="9"/>
              <w:rPr>
                <w:rFonts w:hint="default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90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工号</w:t>
            </w:r>
          </w:p>
        </w:tc>
        <w:tc>
          <w:tcPr>
            <w:tcW w:w="1319" w:type="dxa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88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职位</w:t>
            </w:r>
          </w:p>
        </w:tc>
        <w:tc>
          <w:tcPr>
            <w:tcW w:w="1887" w:type="dxa"/>
          </w:tcPr>
          <w:p>
            <w:pPr>
              <w:pStyle w:val="9"/>
              <w:rPr>
                <w:rFonts w:hint="default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92" w:type="dxa"/>
          </w:tcPr>
          <w:p>
            <w:pPr>
              <w:pStyle w:val="9"/>
              <w:spacing w:line="432" w:lineRule="exact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请假类型</w:t>
            </w:r>
          </w:p>
        </w:tc>
        <w:tc>
          <w:tcPr>
            <w:tcW w:w="9184" w:type="dxa"/>
            <w:gridSpan w:val="7"/>
          </w:tcPr>
          <w:p>
            <w:pPr>
              <w:pStyle w:val="9"/>
              <w:tabs>
                <w:tab w:val="left" w:pos="7545"/>
              </w:tabs>
              <w:spacing w:line="432" w:lineRule="exact"/>
              <w:ind w:left="596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□事假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default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□病假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default" w:asciiTheme="majorEastAsia" w:hAnsiTheme="majorEastAsia" w:eastAsiaTheme="majorEastAsia" w:cstheme="majorEastAsia"/>
                <w:spacing w:val="11"/>
                <w:sz w:val="26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产假 </w:t>
            </w: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□婚假 </w:t>
            </w:r>
            <w:r>
              <w:rPr>
                <w:rFonts w:hint="default" w:asciiTheme="majorEastAsia" w:hAnsiTheme="majorEastAsia" w:eastAsiaTheme="majorEastAsia" w:cstheme="majorEastAsia"/>
                <w:spacing w:val="12"/>
                <w:sz w:val="26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□丧假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□其他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92" w:type="dxa"/>
          </w:tcPr>
          <w:p>
            <w:pPr>
              <w:pStyle w:val="9"/>
              <w:spacing w:before="12"/>
              <w:jc w:val="center"/>
              <w:rPr>
                <w:rFonts w:hint="eastAsia" w:asciiTheme="majorEastAsia" w:hAnsiTheme="majorEastAsia" w:eastAsiaTheme="majorEastAsia" w:cstheme="majorEastAsia"/>
                <w:sz w:val="22"/>
              </w:rPr>
            </w:pPr>
          </w:p>
          <w:p>
            <w:pPr>
              <w:pStyle w:val="9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请假事由</w:t>
            </w:r>
          </w:p>
        </w:tc>
        <w:tc>
          <w:tcPr>
            <w:tcW w:w="9184" w:type="dxa"/>
            <w:gridSpan w:val="7"/>
          </w:tcPr>
          <w:p>
            <w:pPr>
              <w:pStyle w:val="9"/>
              <w:spacing w:before="1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  <w:p>
            <w:pPr>
              <w:pStyle w:val="9"/>
              <w:spacing w:before="1"/>
              <w:ind w:left="5526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  <w:p>
            <w:pPr>
              <w:pStyle w:val="9"/>
              <w:spacing w:before="1"/>
              <w:ind w:left="5526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  <w:p>
            <w:pPr>
              <w:pStyle w:val="9"/>
              <w:spacing w:before="1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签名：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892" w:type="dxa"/>
          </w:tcPr>
          <w:p>
            <w:pPr>
              <w:pStyle w:val="9"/>
              <w:spacing w:before="115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请假时间</w:t>
            </w:r>
          </w:p>
        </w:tc>
        <w:tc>
          <w:tcPr>
            <w:tcW w:w="9184" w:type="dxa"/>
            <w:gridSpan w:val="7"/>
          </w:tcPr>
          <w:p>
            <w:pPr>
              <w:pStyle w:val="9"/>
              <w:tabs>
                <w:tab w:val="left" w:pos="1489"/>
                <w:tab w:val="left" w:pos="2454"/>
                <w:tab w:val="left" w:pos="3292"/>
                <w:tab w:val="left" w:pos="4322"/>
                <w:tab w:val="left" w:pos="5159"/>
                <w:tab w:val="left" w:pos="5999"/>
                <w:tab w:val="left" w:pos="6517"/>
                <w:tab w:val="left" w:pos="7821"/>
                <w:tab w:val="left" w:pos="8721"/>
              </w:tabs>
              <w:spacing w:before="115"/>
              <w:ind w:left="587" w:firstLine="260" w:firstLineChars="100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至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时长：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天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none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92" w:type="dxa"/>
          </w:tcPr>
          <w:p>
            <w:pPr>
              <w:pStyle w:val="9"/>
              <w:spacing w:before="169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部门领导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审批</w:t>
            </w:r>
          </w:p>
        </w:tc>
        <w:tc>
          <w:tcPr>
            <w:tcW w:w="9184" w:type="dxa"/>
            <w:gridSpan w:val="7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92" w:type="dxa"/>
            <w:tcBorders>
              <w:bottom w:val="single" w:color="000000" w:sz="12" w:space="0"/>
            </w:tcBorders>
          </w:tcPr>
          <w:p>
            <w:pPr>
              <w:pStyle w:val="9"/>
              <w:spacing w:before="170"/>
              <w:ind w:left="40"/>
              <w:jc w:val="center"/>
              <w:rPr>
                <w:rFonts w:hint="default" w:asciiTheme="majorEastAsia" w:hAnsiTheme="majorEastAsia" w:eastAsiaTheme="majorEastAsia" w:cstheme="majorEastAsia"/>
                <w:sz w:val="2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人事处长审批</w:t>
            </w:r>
          </w:p>
        </w:tc>
        <w:tc>
          <w:tcPr>
            <w:tcW w:w="9184" w:type="dxa"/>
            <w:gridSpan w:val="7"/>
            <w:tcBorders>
              <w:bottom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170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分管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校长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审批</w:t>
            </w:r>
          </w:p>
        </w:tc>
        <w:tc>
          <w:tcPr>
            <w:tcW w:w="918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170"/>
              <w:ind w:left="40"/>
              <w:jc w:val="center"/>
              <w:rPr>
                <w:rFonts w:hint="default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校长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审批</w:t>
            </w:r>
          </w:p>
        </w:tc>
        <w:tc>
          <w:tcPr>
            <w:tcW w:w="918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spacing w:before="170"/>
              <w:ind w:left="40"/>
              <w:jc w:val="center"/>
              <w:rPr>
                <w:rFonts w:hint="default" w:asciiTheme="majorEastAsia" w:hAnsiTheme="majorEastAsia" w:eastAsiaTheme="majorEastAsia" w:cstheme="majorEastAsia"/>
                <w:sz w:val="2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考勤员签字</w:t>
            </w:r>
          </w:p>
        </w:tc>
        <w:tc>
          <w:tcPr>
            <w:tcW w:w="918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</w:tbl>
    <w:p>
      <w:pPr>
        <w:pStyle w:val="4"/>
        <w:bidi w:val="0"/>
      </w:pPr>
      <w:r>
        <w:rPr>
          <w:b/>
          <w:bCs/>
        </w:rPr>
        <w:t>请附相关证明材料复印件</w:t>
      </w:r>
    </w:p>
    <w:p>
      <w:pPr>
        <w:pStyle w:val="4"/>
        <w:spacing w:before="1"/>
        <w:rPr>
          <w:rFonts w:hint="eastAsia"/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46355</wp:posOffset>
                </wp:positionV>
                <wp:extent cx="7274560" cy="635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210" y="5285105"/>
                          <a:ext cx="7274560" cy="63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6.25pt;margin-top:3.65pt;height:0.05pt;width:572.8pt;z-index:251659264;mso-width-relative:page;mso-height-relative:page;" filled="f" stroked="t" coordsize="21600,21600" o:gfxdata="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9XeuXZAAAACAEAAA8AAAAAAAAAAQAgAAAAIgAAAGRycy9kb3ducmV2Lnht&#10;bFBLAQIUABQAAAAIAIdO4kCkc3bT+AEAAOcDAAAOAAAAAAAAAAEAIAAAACgBAABkcnMvZTJvRG9j&#10;LnhtbFBLBQYAAAAABgAGAFkBAACSBQAAAAA=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重庆健康职业学院请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  <w:t>事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／</w:t>
      </w:r>
      <w:r>
        <w:rPr>
          <w:rFonts w:hint="default" w:asciiTheme="majorEastAsia" w:hAnsiTheme="majorEastAsia" w:eastAsiaTheme="majorEastAsia" w:cstheme="majorEastAsia"/>
          <w:b/>
          <w:bCs/>
          <w:sz w:val="32"/>
          <w:szCs w:val="32"/>
        </w:rPr>
        <w:t>病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假单</w:t>
      </w:r>
    </w:p>
    <w:p>
      <w:pPr>
        <w:pStyle w:val="4"/>
        <w:tabs>
          <w:tab w:val="left" w:pos="8147"/>
          <w:tab w:val="left" w:pos="9303"/>
          <w:tab w:val="left" w:pos="10525"/>
        </w:tabs>
        <w:spacing w:line="424" w:lineRule="exact"/>
        <w:ind w:left="5934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填表日期：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t>日</w:t>
      </w:r>
    </w:p>
    <w:tbl>
      <w:tblPr>
        <w:tblStyle w:val="5"/>
        <w:tblpPr w:leftFromText="180" w:rightFromText="180" w:vertAnchor="text" w:horzAnchor="page" w:tblpX="427" w:tblpY="188"/>
        <w:tblOverlap w:val="never"/>
        <w:tblW w:w="11076" w:type="dxa"/>
        <w:tblInd w:w="0" w:type="dxa"/>
        <w:tblBorders>
          <w:top w:val="single" w:color="525252" w:sz="12" w:space="0"/>
          <w:left w:val="single" w:color="525252" w:sz="12" w:space="0"/>
          <w:bottom w:val="single" w:color="525252" w:sz="12" w:space="0"/>
          <w:right w:val="single" w:color="525252" w:sz="12" w:space="0"/>
          <w:insideH w:val="single" w:color="525252" w:sz="12" w:space="0"/>
          <w:insideV w:val="single" w:color="525252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1161"/>
        <w:gridCol w:w="1131"/>
        <w:gridCol w:w="1319"/>
        <w:gridCol w:w="1131"/>
        <w:gridCol w:w="1319"/>
        <w:gridCol w:w="1131"/>
        <w:gridCol w:w="1887"/>
      </w:tblGrid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7" w:type="dxa"/>
          </w:tcPr>
          <w:p>
            <w:pPr>
              <w:pStyle w:val="9"/>
              <w:spacing w:line="432" w:lineRule="exact"/>
              <w:ind w:left="613" w:right="572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部门</w:t>
            </w:r>
          </w:p>
        </w:tc>
        <w:tc>
          <w:tcPr>
            <w:tcW w:w="1161" w:type="dxa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88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姓名</w:t>
            </w:r>
          </w:p>
        </w:tc>
        <w:tc>
          <w:tcPr>
            <w:tcW w:w="1319" w:type="dxa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</w:t>
            </w: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90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工号</w:t>
            </w:r>
          </w:p>
        </w:tc>
        <w:tc>
          <w:tcPr>
            <w:tcW w:w="1319" w:type="dxa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432" w:lineRule="exact"/>
              <w:ind w:left="288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职位</w:t>
            </w:r>
          </w:p>
        </w:tc>
        <w:tc>
          <w:tcPr>
            <w:tcW w:w="1887" w:type="dxa"/>
          </w:tcPr>
          <w:p>
            <w:pPr>
              <w:pStyle w:val="9"/>
              <w:rPr>
                <w:rFonts w:hint="default" w:asciiTheme="majorEastAsia" w:hAnsiTheme="majorEastAsia" w:eastAsiaTheme="majorEastAsia" w:cstheme="majorEastAsia"/>
                <w:sz w:val="26"/>
                <w:lang w:val="en-US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7" w:type="dxa"/>
          </w:tcPr>
          <w:p>
            <w:pPr>
              <w:pStyle w:val="9"/>
              <w:spacing w:line="432" w:lineRule="exact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请假类型</w:t>
            </w:r>
          </w:p>
        </w:tc>
        <w:tc>
          <w:tcPr>
            <w:tcW w:w="9079" w:type="dxa"/>
            <w:gridSpan w:val="7"/>
          </w:tcPr>
          <w:p>
            <w:pPr>
              <w:pStyle w:val="9"/>
              <w:tabs>
                <w:tab w:val="left" w:pos="7545"/>
              </w:tabs>
              <w:spacing w:line="432" w:lineRule="exact"/>
              <w:ind w:left="596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□事假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default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□病假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default" w:asciiTheme="majorEastAsia" w:hAnsiTheme="majorEastAsia" w:eastAsiaTheme="majorEastAsia" w:cstheme="majorEastAsia"/>
                <w:spacing w:val="11"/>
                <w:sz w:val="26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产假 </w:t>
            </w: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6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 xml:space="preserve">□婚假 </w:t>
            </w:r>
            <w:r>
              <w:rPr>
                <w:rFonts w:hint="default" w:asciiTheme="majorEastAsia" w:hAnsiTheme="majorEastAsia" w:eastAsiaTheme="majorEastAsia" w:cstheme="majorEastAsia"/>
                <w:spacing w:val="12"/>
                <w:sz w:val="26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□丧假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□其他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1997" w:type="dxa"/>
          </w:tcPr>
          <w:p>
            <w:pPr>
              <w:pStyle w:val="9"/>
              <w:spacing w:before="12"/>
              <w:jc w:val="center"/>
              <w:rPr>
                <w:rFonts w:hint="eastAsia" w:asciiTheme="majorEastAsia" w:hAnsiTheme="majorEastAsia" w:eastAsiaTheme="majorEastAsia" w:cstheme="majorEastAsia"/>
                <w:sz w:val="22"/>
              </w:rPr>
            </w:pPr>
          </w:p>
          <w:p>
            <w:pPr>
              <w:pStyle w:val="9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请假事由</w:t>
            </w:r>
          </w:p>
        </w:tc>
        <w:tc>
          <w:tcPr>
            <w:tcW w:w="9079" w:type="dxa"/>
            <w:gridSpan w:val="7"/>
          </w:tcPr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</w:t>
            </w:r>
          </w:p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</w:p>
          <w:p>
            <w:pPr>
              <w:pStyle w:val="9"/>
              <w:spacing w:before="1"/>
              <w:ind w:leftChars="2500"/>
              <w:jc w:val="left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签名：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997" w:type="dxa"/>
          </w:tcPr>
          <w:p>
            <w:pPr>
              <w:pStyle w:val="9"/>
              <w:spacing w:before="115"/>
              <w:ind w:left="40"/>
              <w:jc w:val="center"/>
              <w:rPr>
                <w:rFonts w:hint="eastAsia" w:asciiTheme="majorEastAsia" w:hAnsiTheme="majorEastAsia" w:eastAsiaTheme="majorEastAsia" w:cstheme="majorEastAsia"/>
                <w:sz w:val="26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请假时间</w:t>
            </w:r>
          </w:p>
        </w:tc>
        <w:tc>
          <w:tcPr>
            <w:tcW w:w="9079" w:type="dxa"/>
            <w:gridSpan w:val="7"/>
          </w:tcPr>
          <w:p>
            <w:pPr>
              <w:pStyle w:val="9"/>
              <w:tabs>
                <w:tab w:val="left" w:pos="1489"/>
                <w:tab w:val="left" w:pos="2454"/>
                <w:tab w:val="left" w:pos="3292"/>
                <w:tab w:val="left" w:pos="4322"/>
                <w:tab w:val="left" w:pos="5159"/>
                <w:tab w:val="left" w:pos="5999"/>
                <w:tab w:val="left" w:pos="6517"/>
                <w:tab w:val="left" w:pos="7821"/>
                <w:tab w:val="left" w:pos="8721"/>
              </w:tabs>
              <w:spacing w:before="115"/>
              <w:ind w:left="587"/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至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日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时长：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天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u w:val="none"/>
                <w:lang w:val="en-US" w:eastAsia="zh-CN"/>
              </w:rPr>
              <w:t>时</w:t>
            </w: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97" w:type="dxa"/>
            <w:vAlign w:val="top"/>
          </w:tcPr>
          <w:p>
            <w:pPr>
              <w:pStyle w:val="9"/>
              <w:spacing w:before="169"/>
              <w:ind w:left="4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6"/>
                <w:szCs w:val="22"/>
                <w:lang w:val="zh-CN" w:eastAsia="zh-CN" w:bidi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部门领导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审批</w:t>
            </w:r>
          </w:p>
        </w:tc>
        <w:tc>
          <w:tcPr>
            <w:tcW w:w="9079" w:type="dxa"/>
            <w:gridSpan w:val="7"/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997" w:type="dxa"/>
            <w:tcBorders>
              <w:bottom w:val="single" w:color="000000" w:sz="12" w:space="0"/>
            </w:tcBorders>
            <w:vAlign w:val="top"/>
          </w:tcPr>
          <w:p>
            <w:pPr>
              <w:pStyle w:val="9"/>
              <w:spacing w:before="170"/>
              <w:ind w:left="4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人事处长审批</w:t>
            </w:r>
          </w:p>
        </w:tc>
        <w:tc>
          <w:tcPr>
            <w:tcW w:w="9079" w:type="dxa"/>
            <w:gridSpan w:val="7"/>
            <w:tcBorders>
              <w:bottom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9"/>
              <w:spacing w:before="170"/>
              <w:ind w:left="4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6"/>
                <w:szCs w:val="22"/>
                <w:lang w:val="zh-CN" w:eastAsia="zh-CN" w:bidi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6"/>
              </w:rPr>
              <w:t>分管</w:t>
            </w: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校长</w:t>
            </w:r>
            <w:r>
              <w:rPr>
                <w:rFonts w:hint="eastAsia" w:asciiTheme="majorEastAsia" w:hAnsiTheme="majorEastAsia" w:eastAsiaTheme="majorEastAsia" w:cstheme="majorEastAsia"/>
                <w:sz w:val="26"/>
              </w:rPr>
              <w:t>审批</w:t>
            </w:r>
          </w:p>
        </w:tc>
        <w:tc>
          <w:tcPr>
            <w:tcW w:w="907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9"/>
              <w:spacing w:before="170"/>
              <w:ind w:left="40"/>
              <w:jc w:val="center"/>
              <w:rPr>
                <w:rFonts w:hint="default" w:asciiTheme="majorEastAsia" w:hAnsiTheme="majorEastAsia" w:eastAsiaTheme="majorEastAsia" w:cstheme="majorEastAsia"/>
                <w:sz w:val="26"/>
                <w:szCs w:val="22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校长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审批</w:t>
            </w:r>
          </w:p>
        </w:tc>
        <w:tc>
          <w:tcPr>
            <w:tcW w:w="907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  <w:tr>
        <w:tblPrEx>
          <w:tblBorders>
            <w:top w:val="single" w:color="525252" w:sz="12" w:space="0"/>
            <w:left w:val="single" w:color="525252" w:sz="12" w:space="0"/>
            <w:bottom w:val="single" w:color="525252" w:sz="12" w:space="0"/>
            <w:right w:val="single" w:color="525252" w:sz="12" w:space="0"/>
            <w:insideH w:val="single" w:color="525252" w:sz="12" w:space="0"/>
            <w:insideV w:val="single" w:color="525252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9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9"/>
              <w:spacing w:before="170"/>
              <w:ind w:left="4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6"/>
                <w:lang w:val="en-US" w:eastAsia="zh-CN"/>
              </w:rPr>
              <w:t>考勤员签字</w:t>
            </w:r>
          </w:p>
        </w:tc>
        <w:tc>
          <w:tcPr>
            <w:tcW w:w="9079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9"/>
              <w:rPr>
                <w:rFonts w:hint="eastAsia" w:asciiTheme="majorEastAsia" w:hAnsiTheme="majorEastAsia" w:eastAsiaTheme="majorEastAsia" w:cstheme="majorEastAsia"/>
                <w:sz w:val="26"/>
              </w:rPr>
            </w:pPr>
          </w:p>
        </w:tc>
      </w:tr>
    </w:tbl>
    <w:p>
      <w:pPr>
        <w:pStyle w:val="4"/>
        <w:bidi w:val="0"/>
        <w:rPr>
          <w:rFonts w:hint="eastAsia" w:asciiTheme="majorEastAsia" w:hAnsiTheme="majorEastAsia" w:eastAsiaTheme="majorEastAsia" w:cstheme="majorEastAsia"/>
        </w:rPr>
      </w:pPr>
      <w:r>
        <w:rPr>
          <w:b/>
          <w:bCs/>
        </w:rPr>
        <w:t>请附相关证明材料复印件</w:t>
      </w:r>
    </w:p>
    <w:sectPr>
      <w:type w:val="continuous"/>
      <w:pgSz w:w="11910" w:h="16840"/>
      <w:pgMar w:top="0" w:right="36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字心坊鸿潮榜书">
    <w:altName w:val="宋体"/>
    <w:panose1 w:val="00020600040101010101"/>
    <w:charset w:val="86"/>
    <w:family w:val="roman"/>
    <w:pitch w:val="default"/>
    <w:sig w:usb0="00000000" w:usb1="00000000" w:usb2="00000016" w:usb3="00000000" w:csb0="0004009F" w:csb1="DFD7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AyNmFhODI5ODZmMWRlYmY1YTc0Yzc2YzQzYmMifQ=="/>
  </w:docVars>
  <w:rsids>
    <w:rsidRoot w:val="6FEED66B"/>
    <w:rsid w:val="00090FCF"/>
    <w:rsid w:val="031D55F1"/>
    <w:rsid w:val="0425217D"/>
    <w:rsid w:val="08C76CAD"/>
    <w:rsid w:val="09D34C1A"/>
    <w:rsid w:val="0A1D4773"/>
    <w:rsid w:val="11365F49"/>
    <w:rsid w:val="24A8332D"/>
    <w:rsid w:val="27A1796B"/>
    <w:rsid w:val="28E9785C"/>
    <w:rsid w:val="33D27430"/>
    <w:rsid w:val="36200197"/>
    <w:rsid w:val="375C5FA7"/>
    <w:rsid w:val="38FC04D5"/>
    <w:rsid w:val="3BE262D8"/>
    <w:rsid w:val="43A21DB5"/>
    <w:rsid w:val="5598472B"/>
    <w:rsid w:val="5839640B"/>
    <w:rsid w:val="62215CD8"/>
    <w:rsid w:val="659954A7"/>
    <w:rsid w:val="68A14D9E"/>
    <w:rsid w:val="69C43FD5"/>
    <w:rsid w:val="6C546FB8"/>
    <w:rsid w:val="6DDF377A"/>
    <w:rsid w:val="6FEED66B"/>
    <w:rsid w:val="710A5B36"/>
    <w:rsid w:val="74EB56CC"/>
    <w:rsid w:val="77714DB7"/>
    <w:rsid w:val="7F2E230D"/>
    <w:rsid w:val="7FB7E860"/>
    <w:rsid w:val="DB2FA6BD"/>
    <w:rsid w:val="F95D4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字心坊鸿潮榜书" w:hAnsi="字心坊鸿潮榜书" w:eastAsia="字心坊鸿潮榜书" w:cs="字心坊鸿潮榜书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907" w:lineRule="exact"/>
      <w:ind w:left="4393" w:right="4424"/>
      <w:jc w:val="center"/>
      <w:outlineLvl w:val="1"/>
    </w:pPr>
    <w:rPr>
      <w:rFonts w:ascii="字心坊鸿潮榜书" w:hAnsi="字心坊鸿潮榜书" w:eastAsia="字心坊鸿潮榜书" w:cs="字心坊鸿潮榜书"/>
      <w:sz w:val="57"/>
      <w:szCs w:val="57"/>
      <w:lang w:val="zh-CN" w:eastAsia="zh-CN" w:bidi="zh-CN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字心坊鸿潮榜书" w:hAnsi="字心坊鸿潮榜书" w:eastAsia="字心坊鸿潮榜书" w:cs="字心坊鸿潮榜书"/>
      <w:sz w:val="26"/>
      <w:szCs w:val="26"/>
      <w:lang w:val="zh-CN" w:eastAsia="zh-CN" w:bidi="zh-CN"/>
    </w:rPr>
  </w:style>
  <w:style w:type="table" w:customStyle="1" w:styleId="7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rFonts w:ascii="字心坊鸿潮榜书" w:hAnsi="字心坊鸿潮榜书" w:eastAsia="字心坊鸿潮榜书" w:cs="字心坊鸿潮榜书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Library\Containers\com.kingsoft.wpsoffice.mac\Data\.kingsoft\office6\templates\download\f6d98a8d-2fb1-48a8-e82d-6d7671ed1112\&#35831;&#20551;&#30003;&#35831;&#2133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请假申请单.docx</Template>
  <Pages>1</Pages>
  <Words>226</Words>
  <Characters>226</Characters>
  <TotalTime>9</TotalTime>
  <ScaleCrop>false</ScaleCrop>
  <LinksUpToDate>false</LinksUpToDate>
  <CharactersWithSpaces>373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2020-04-08T09:29:00Z</dcterms:created>
  <dc:creator>apple</dc:creator>
  <cp:lastModifiedBy>杜川 </cp:lastModifiedBy>
  <cp:lastPrinted>2022-04-02T03:26:00Z</cp:lastPrinted>
  <dcterms:modified xsi:type="dcterms:W3CDTF">2024-03-26T01:25:14Z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2020-03-21T00:00:00Z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30FAF9FADE634037BBE2B5FC9BE56FD4_13</vt:lpwstr>
  </property>
</Properties>
</file>